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3017" w14:textId="74063F04" w:rsidR="003320D1" w:rsidRDefault="003320D1" w:rsidP="003320D1">
      <w:pPr>
        <w:tabs>
          <w:tab w:val="left" w:pos="3888"/>
          <w:tab w:val="center" w:pos="4536"/>
        </w:tabs>
        <w:spacing w:line="240" w:lineRule="auto"/>
        <w:jc w:val="center"/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</w:pPr>
      <w:r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>VI</w:t>
      </w:r>
      <w:r w:rsidR="00D65019"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>I</w:t>
      </w:r>
      <w:r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 xml:space="preserve">I. HÍRÖS-KECSKEMÉT </w:t>
      </w:r>
      <w:r w:rsidRPr="00656969"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>S</w:t>
      </w:r>
      <w:r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>ÁRKÁNYHAJÓVERSENY</w:t>
      </w:r>
      <w:r w:rsidRPr="00656969"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 xml:space="preserve"> </w:t>
      </w:r>
    </w:p>
    <w:p w14:paraId="06F9A738" w14:textId="77777777" w:rsidR="003320D1" w:rsidRDefault="003320D1" w:rsidP="003320D1">
      <w:pPr>
        <w:tabs>
          <w:tab w:val="left" w:pos="3888"/>
          <w:tab w:val="center" w:pos="4536"/>
        </w:tabs>
        <w:spacing w:line="240" w:lineRule="auto"/>
        <w:jc w:val="center"/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</w:pPr>
      <w:r w:rsidRPr="00656969"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>VERSENYKIÍRÁS</w:t>
      </w:r>
      <w:r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  <w:t>A</w:t>
      </w:r>
    </w:p>
    <w:p w14:paraId="3290C00C" w14:textId="77777777" w:rsidR="003320D1" w:rsidRDefault="003320D1" w:rsidP="003320D1">
      <w:pPr>
        <w:tabs>
          <w:tab w:val="left" w:pos="3888"/>
          <w:tab w:val="center" w:pos="4536"/>
        </w:tabs>
        <w:spacing w:line="240" w:lineRule="auto"/>
        <w:jc w:val="center"/>
        <w:rPr>
          <w:rFonts w:eastAsia="Times New Roman" w:cs="Times New Roman"/>
          <w:b/>
          <w:color w:val="FF0000"/>
          <w:szCs w:val="24"/>
          <w:shd w:val="clear" w:color="auto" w:fill="FFFFFF"/>
          <w:lang w:eastAsia="hu-HU"/>
        </w:rPr>
      </w:pPr>
    </w:p>
    <w:p w14:paraId="762468BE" w14:textId="77777777" w:rsidR="003320D1" w:rsidRDefault="003320D1" w:rsidP="003320D1">
      <w:pPr>
        <w:tabs>
          <w:tab w:val="left" w:pos="3888"/>
          <w:tab w:val="center" w:pos="4536"/>
        </w:tabs>
        <w:spacing w:line="240" w:lineRule="auto"/>
      </w:pPr>
      <w:r w:rsidRPr="008E2509">
        <w:rPr>
          <w:b/>
        </w:rPr>
        <w:t>Program célja</w:t>
      </w:r>
      <w:r>
        <w:t xml:space="preserve"> </w:t>
      </w:r>
    </w:p>
    <w:p w14:paraId="6DD33FCD" w14:textId="77777777" w:rsidR="003320D1" w:rsidRPr="00E62F17" w:rsidRDefault="003320D1" w:rsidP="003320D1">
      <w:pPr>
        <w:pStyle w:val="Listaszerbekezds"/>
        <w:numPr>
          <w:ilvl w:val="0"/>
          <w:numId w:val="6"/>
        </w:numPr>
        <w:tabs>
          <w:tab w:val="left" w:pos="3888"/>
          <w:tab w:val="center" w:pos="4536"/>
        </w:tabs>
        <w:spacing w:line="240" w:lineRule="auto"/>
        <w:rPr>
          <w:sz w:val="22"/>
        </w:rPr>
      </w:pPr>
      <w:r w:rsidRPr="00E62F17">
        <w:rPr>
          <w:sz w:val="22"/>
        </w:rPr>
        <w:t xml:space="preserve">A Lakosság aktív testmozgásra ösztönzése, az egészségfejlesztő testmozgás és az egészséges életmód népszerűsítése. </w:t>
      </w:r>
    </w:p>
    <w:p w14:paraId="5C438233" w14:textId="77777777" w:rsidR="003320D1" w:rsidRPr="0075468D" w:rsidRDefault="003320D1" w:rsidP="003320D1">
      <w:pPr>
        <w:tabs>
          <w:tab w:val="left" w:pos="3888"/>
          <w:tab w:val="center" w:pos="4536"/>
        </w:tabs>
        <w:spacing w:line="240" w:lineRule="auto"/>
        <w:rPr>
          <w:rFonts w:eastAsia="Times New Roman" w:cs="Times New Roman"/>
          <w:b/>
          <w:color w:val="FF0000"/>
          <w:sz w:val="22"/>
          <w:shd w:val="clear" w:color="auto" w:fill="FFFFFF"/>
          <w:lang w:eastAsia="hu-HU"/>
        </w:rPr>
      </w:pPr>
    </w:p>
    <w:p w14:paraId="24E6B991" w14:textId="77777777" w:rsidR="003320D1" w:rsidRDefault="003320D1" w:rsidP="003320D1">
      <w:pPr>
        <w:spacing w:line="240" w:lineRule="auto"/>
      </w:pPr>
      <w:r w:rsidRPr="00656969">
        <w:rPr>
          <w:b/>
        </w:rPr>
        <w:t>Rendező:</w:t>
      </w:r>
      <w:r>
        <w:t xml:space="preserve"> Hírös-Kecskemét Vízi Sportegyesület </w:t>
      </w:r>
    </w:p>
    <w:p w14:paraId="4269BDC0" w14:textId="77777777" w:rsidR="003320D1" w:rsidRDefault="003320D1" w:rsidP="003320D1">
      <w:pPr>
        <w:spacing w:line="240" w:lineRule="auto"/>
      </w:pPr>
    </w:p>
    <w:p w14:paraId="6DA152ED" w14:textId="77777777" w:rsidR="003320D1" w:rsidRDefault="003320D1" w:rsidP="003320D1">
      <w:pPr>
        <w:spacing w:line="240" w:lineRule="auto"/>
      </w:pPr>
      <w:r w:rsidRPr="00656969">
        <w:rPr>
          <w:b/>
        </w:rPr>
        <w:t>Helyszín:</w:t>
      </w:r>
      <w:r>
        <w:t xml:space="preserve"> Kecskemét – Benkó Zoltán Szabadidőközpont (bejárat az uszoda felől)</w:t>
      </w:r>
    </w:p>
    <w:p w14:paraId="60F748AE" w14:textId="77777777" w:rsidR="003320D1" w:rsidRDefault="003320D1" w:rsidP="003320D1">
      <w:pPr>
        <w:spacing w:line="240" w:lineRule="auto"/>
        <w:jc w:val="center"/>
      </w:pPr>
    </w:p>
    <w:p w14:paraId="09AC1B59" w14:textId="15A2AAD3" w:rsidR="003320D1" w:rsidRDefault="003320D1" w:rsidP="003320D1">
      <w:pPr>
        <w:spacing w:line="240" w:lineRule="auto"/>
      </w:pPr>
      <w:r w:rsidRPr="00656969">
        <w:rPr>
          <w:b/>
        </w:rPr>
        <w:t xml:space="preserve"> Időpont:</w:t>
      </w:r>
      <w:r>
        <w:t xml:space="preserve"> 202</w:t>
      </w:r>
      <w:r w:rsidR="00D65019">
        <w:t>5</w:t>
      </w:r>
      <w:r>
        <w:t>.</w:t>
      </w:r>
      <w:r w:rsidR="00D65019">
        <w:t xml:space="preserve"> augusztus</w:t>
      </w:r>
      <w:r>
        <w:t xml:space="preserve"> </w:t>
      </w:r>
      <w:r w:rsidR="00D65019">
        <w:t>3</w:t>
      </w:r>
      <w:r>
        <w:t>1. (vasárnap) 9 óra</w:t>
      </w:r>
    </w:p>
    <w:p w14:paraId="2AA1DA88" w14:textId="77777777" w:rsidR="003320D1" w:rsidRPr="00656969" w:rsidRDefault="003320D1" w:rsidP="003320D1">
      <w:pPr>
        <w:spacing w:line="240" w:lineRule="auto"/>
        <w:jc w:val="center"/>
        <w:rPr>
          <w:b/>
        </w:rPr>
      </w:pPr>
    </w:p>
    <w:p w14:paraId="1E496BE6" w14:textId="7B03AB77" w:rsidR="003320D1" w:rsidRPr="00656969" w:rsidRDefault="003320D1" w:rsidP="003320D1">
      <w:pPr>
        <w:spacing w:line="240" w:lineRule="auto"/>
      </w:pPr>
      <w:r w:rsidRPr="00656969">
        <w:rPr>
          <w:b/>
        </w:rPr>
        <w:t>Nevezési határidő:</w:t>
      </w:r>
      <w:r w:rsidRPr="00656969">
        <w:t xml:space="preserve"> 202</w:t>
      </w:r>
      <w:r w:rsidR="00D65019">
        <w:t>5</w:t>
      </w:r>
      <w:r w:rsidRPr="00656969">
        <w:t xml:space="preserve">. </w:t>
      </w:r>
      <w:r>
        <w:t>augusztus 24</w:t>
      </w:r>
      <w:r w:rsidRPr="00656969">
        <w:t xml:space="preserve">. 24:00 óra </w:t>
      </w:r>
    </w:p>
    <w:p w14:paraId="01BD1DE4" w14:textId="77777777" w:rsidR="003320D1" w:rsidRPr="00656969" w:rsidRDefault="003320D1" w:rsidP="003320D1">
      <w:pPr>
        <w:spacing w:line="240" w:lineRule="auto"/>
      </w:pPr>
    </w:p>
    <w:p w14:paraId="4F30644E" w14:textId="77777777" w:rsidR="003320D1" w:rsidRDefault="003320D1" w:rsidP="003320D1">
      <w:pPr>
        <w:spacing w:line="240" w:lineRule="auto"/>
        <w:rPr>
          <w:b/>
        </w:rPr>
      </w:pPr>
      <w:r w:rsidRPr="00656969">
        <w:rPr>
          <w:b/>
        </w:rPr>
        <w:t xml:space="preserve">Programtervezet </w:t>
      </w:r>
    </w:p>
    <w:p w14:paraId="0E84F230" w14:textId="77777777" w:rsidR="003320D1" w:rsidRDefault="003320D1" w:rsidP="003320D1">
      <w:pPr>
        <w:spacing w:line="240" w:lineRule="auto"/>
      </w:pPr>
      <w:r>
        <w:t>09:00 – 09:30</w:t>
      </w:r>
      <w:r w:rsidRPr="00656969">
        <w:t xml:space="preserve"> Érkezés, regisztráció</w:t>
      </w:r>
      <w:r>
        <w:t>, sátorállítás</w:t>
      </w:r>
      <w:r w:rsidRPr="00656969">
        <w:t xml:space="preserve"> </w:t>
      </w:r>
    </w:p>
    <w:p w14:paraId="1D4BCA7F" w14:textId="77777777" w:rsidR="003320D1" w:rsidRDefault="003320D1" w:rsidP="003320D1">
      <w:pPr>
        <w:spacing w:line="240" w:lineRule="auto"/>
      </w:pPr>
      <w:r>
        <w:t>09:</w:t>
      </w:r>
      <w:r w:rsidRPr="00656969">
        <w:t xml:space="preserve">30 – </w:t>
      </w:r>
      <w:r>
        <w:t xml:space="preserve">09:45 </w:t>
      </w:r>
      <w:r w:rsidRPr="00656969">
        <w:t xml:space="preserve">Technikai értekezlet a csapatkapitányoknak </w:t>
      </w:r>
    </w:p>
    <w:p w14:paraId="7FA4204E" w14:textId="77777777" w:rsidR="003320D1" w:rsidRDefault="003320D1" w:rsidP="003320D1">
      <w:pPr>
        <w:spacing w:line="240" w:lineRule="auto"/>
      </w:pPr>
      <w:r>
        <w:t>10:00</w:t>
      </w:r>
      <w:r w:rsidRPr="00656969">
        <w:t xml:space="preserve"> – 1</w:t>
      </w:r>
      <w:r>
        <w:t>2</w:t>
      </w:r>
      <w:r w:rsidRPr="00656969">
        <w:t xml:space="preserve">:00 Verseny </w:t>
      </w:r>
      <w:r>
        <w:t>előfutamok</w:t>
      </w:r>
    </w:p>
    <w:p w14:paraId="56785D0D" w14:textId="77777777" w:rsidR="003320D1" w:rsidRDefault="003320D1" w:rsidP="003320D1">
      <w:pPr>
        <w:spacing w:line="240" w:lineRule="auto"/>
      </w:pPr>
      <w:r>
        <w:t>12:00 – 13:20 Ebédszünet</w:t>
      </w:r>
    </w:p>
    <w:p w14:paraId="62969A5B" w14:textId="77777777" w:rsidR="003320D1" w:rsidRDefault="003320D1" w:rsidP="003320D1">
      <w:pPr>
        <w:spacing w:line="240" w:lineRule="auto"/>
      </w:pPr>
      <w:r>
        <w:t>13.20.-16:00 Verseny, döntők + 1000 méter</w:t>
      </w:r>
    </w:p>
    <w:p w14:paraId="46AC7EB5" w14:textId="77777777" w:rsidR="003320D1" w:rsidRDefault="003320D1" w:rsidP="003320D1">
      <w:pPr>
        <w:spacing w:line="240" w:lineRule="auto"/>
      </w:pPr>
      <w:r>
        <w:t>16.30</w:t>
      </w:r>
      <w:r w:rsidRPr="00656969">
        <w:t xml:space="preserve"> – </w:t>
      </w:r>
      <w:r>
        <w:t>17:00</w:t>
      </w:r>
      <w:r w:rsidRPr="00656969">
        <w:t xml:space="preserve"> Eredményhirdetés</w:t>
      </w:r>
    </w:p>
    <w:p w14:paraId="6285C3F0" w14:textId="77777777" w:rsidR="003320D1" w:rsidRDefault="003320D1" w:rsidP="003320D1">
      <w:pPr>
        <w:pStyle w:val="Nincstrkz"/>
        <w:ind w:left="720"/>
        <w:rPr>
          <w:rFonts w:cs="Times New Roman"/>
          <w:lang w:eastAsia="hu-HU"/>
        </w:rPr>
      </w:pPr>
    </w:p>
    <w:p w14:paraId="40BAB464" w14:textId="77777777" w:rsidR="003320D1" w:rsidRDefault="003320D1" w:rsidP="003320D1">
      <w:pPr>
        <w:pStyle w:val="Nincstrkz"/>
        <w:rPr>
          <w:b/>
        </w:rPr>
      </w:pPr>
      <w:r w:rsidRPr="00874DD9">
        <w:rPr>
          <w:b/>
        </w:rPr>
        <w:t>Legénységek</w:t>
      </w:r>
    </w:p>
    <w:p w14:paraId="55A730E0" w14:textId="15E6DE13" w:rsidR="003320D1" w:rsidRDefault="003320D1" w:rsidP="003320D1">
      <w:pPr>
        <w:pStyle w:val="Nincstrkz"/>
      </w:pPr>
      <w:r>
        <w:t>Egy legénységet m</w:t>
      </w:r>
      <w:r w:rsidR="00935FCC">
        <w:t>aximum</w:t>
      </w:r>
      <w:r>
        <w:t xml:space="preserve"> 10 evezős, + 1 dobos alkot. +2 tartalék evezős</w:t>
      </w:r>
    </w:p>
    <w:p w14:paraId="2C5D648A" w14:textId="45A71250" w:rsidR="00935FCC" w:rsidRDefault="00935FCC" w:rsidP="003320D1">
      <w:pPr>
        <w:pStyle w:val="Nincstrkz"/>
      </w:pPr>
      <w:r>
        <w:t>Minimum 2 hölgy evezősnek is lenni kell a hajóban.</w:t>
      </w:r>
    </w:p>
    <w:p w14:paraId="0A0AE555" w14:textId="77777777" w:rsidR="003320D1" w:rsidRPr="00874DD9" w:rsidRDefault="003320D1" w:rsidP="003320D1">
      <w:pPr>
        <w:pStyle w:val="Nincstrkz"/>
        <w:rPr>
          <w:rFonts w:eastAsia="Times New Roman" w:cs="Times New Roman"/>
          <w:lang w:eastAsia="hu-HU"/>
        </w:rPr>
      </w:pPr>
    </w:p>
    <w:p w14:paraId="5F0CAD31" w14:textId="77777777" w:rsidR="003320D1" w:rsidRDefault="003320D1" w:rsidP="003320D1">
      <w:pPr>
        <w:pStyle w:val="Nincstrkz"/>
        <w:rPr>
          <w:rFonts w:cs="Times New Roman"/>
          <w:color w:val="000000" w:themeColor="text1"/>
          <w:szCs w:val="24"/>
        </w:rPr>
      </w:pPr>
      <w:r w:rsidRPr="00656969">
        <w:rPr>
          <w:rFonts w:cs="Times New Roman"/>
          <w:b/>
          <w:color w:val="000000" w:themeColor="text1"/>
          <w:szCs w:val="24"/>
        </w:rPr>
        <w:t xml:space="preserve">A verseny távja </w:t>
      </w:r>
      <w:r w:rsidRPr="00C37F82">
        <w:rPr>
          <w:rFonts w:cs="Times New Roman"/>
          <w:color w:val="000000" w:themeColor="text1"/>
          <w:szCs w:val="24"/>
        </w:rPr>
        <w:t>200 méter.</w:t>
      </w:r>
      <w:r w:rsidRPr="00656969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1000 méter</w:t>
      </w:r>
    </w:p>
    <w:p w14:paraId="045D1D4D" w14:textId="77777777" w:rsidR="003320D1" w:rsidRPr="00656969" w:rsidRDefault="003320D1" w:rsidP="003320D1">
      <w:pPr>
        <w:pStyle w:val="Nincstrkz"/>
        <w:rPr>
          <w:rFonts w:cs="Times New Roman"/>
          <w:color w:val="000000" w:themeColor="text1"/>
          <w:szCs w:val="24"/>
          <w:shd w:val="clear" w:color="auto" w:fill="FFFFFF"/>
          <w:lang w:eastAsia="hu-HU"/>
        </w:rPr>
      </w:pPr>
      <w:r w:rsidRPr="00656969">
        <w:rPr>
          <w:rFonts w:cs="Times New Roman"/>
          <w:color w:val="000000" w:themeColor="text1"/>
          <w:szCs w:val="24"/>
        </w:rPr>
        <w:t>A verseny célja, hogy a csapatok minél gyorsabban, a többi csapatot megelőzve teljesítsék a versenytávot.</w:t>
      </w:r>
    </w:p>
    <w:p w14:paraId="0339C70D" w14:textId="77777777" w:rsidR="003320D1" w:rsidRDefault="003320D1" w:rsidP="003320D1">
      <w:pPr>
        <w:pStyle w:val="Nincstrkz"/>
        <w:rPr>
          <w:rFonts w:cs="Times New Roman"/>
          <w:b/>
          <w:shd w:val="clear" w:color="auto" w:fill="FFFFFF"/>
          <w:lang w:eastAsia="hu-HU"/>
        </w:rPr>
      </w:pPr>
    </w:p>
    <w:p w14:paraId="5A95FA6A" w14:textId="77777777" w:rsidR="003320D1" w:rsidRPr="0011713C" w:rsidRDefault="003320D1" w:rsidP="003320D1">
      <w:pPr>
        <w:pStyle w:val="Nincstrkz"/>
        <w:rPr>
          <w:rFonts w:cs="Times New Roman"/>
          <w:b/>
          <w:lang w:eastAsia="hu-HU"/>
        </w:rPr>
      </w:pPr>
      <w:r w:rsidRPr="0011713C">
        <w:rPr>
          <w:rFonts w:cs="Times New Roman"/>
          <w:b/>
          <w:shd w:val="clear" w:color="auto" w:fill="FFFFFF"/>
          <w:lang w:eastAsia="hu-HU"/>
        </w:rPr>
        <w:t>Díjazás</w:t>
      </w:r>
    </w:p>
    <w:p w14:paraId="46B4934B" w14:textId="77777777" w:rsidR="003320D1" w:rsidRPr="00656969" w:rsidRDefault="003320D1" w:rsidP="003320D1">
      <w:pPr>
        <w:pStyle w:val="Nincstrkz"/>
        <w:rPr>
          <w:rFonts w:cs="Times New Roman"/>
          <w:shd w:val="clear" w:color="auto" w:fill="FFFFFF"/>
          <w:lang w:eastAsia="hu-HU"/>
        </w:rPr>
      </w:pPr>
      <w:r w:rsidRPr="0011713C">
        <w:rPr>
          <w:rFonts w:cs="Times New Roman"/>
          <w:shd w:val="clear" w:color="auto" w:fill="FFFFFF"/>
          <w:lang w:eastAsia="hu-HU"/>
        </w:rPr>
        <w:t>Minden kategóriában az első három helyezett csapat versenyzői érem díjazásban részesülnek</w:t>
      </w:r>
    </w:p>
    <w:p w14:paraId="18838C79" w14:textId="77777777" w:rsidR="003320D1" w:rsidRDefault="003320D1" w:rsidP="003320D1">
      <w:pPr>
        <w:pStyle w:val="Nincstrkz"/>
        <w:rPr>
          <w:rFonts w:cs="Times New Roman"/>
          <w:lang w:eastAsia="hu-HU"/>
        </w:rPr>
      </w:pPr>
    </w:p>
    <w:p w14:paraId="09B0CAD6" w14:textId="77777777" w:rsidR="003320D1" w:rsidRPr="00656969" w:rsidRDefault="003320D1" w:rsidP="003320D1">
      <w:pPr>
        <w:pStyle w:val="Nincstrkz"/>
        <w:rPr>
          <w:b/>
        </w:rPr>
      </w:pPr>
      <w:r w:rsidRPr="00656969">
        <w:rPr>
          <w:b/>
        </w:rPr>
        <w:t xml:space="preserve">Nevezés </w:t>
      </w:r>
    </w:p>
    <w:p w14:paraId="5E623527" w14:textId="3576537E" w:rsidR="003320D1" w:rsidRDefault="003320D1" w:rsidP="003320D1">
      <w:pPr>
        <w:pStyle w:val="Nincstrkz"/>
      </w:pPr>
      <w:r>
        <w:t xml:space="preserve">A kitöltött elektronikus Nevezési lap visszaküldése az </w:t>
      </w:r>
      <w:r w:rsidRPr="00C37F82">
        <w:t xml:space="preserve">eveztetes.sarkanyhajo@gmail.com </w:t>
      </w:r>
      <w:r>
        <w:t>e-mail címre, határidőn belül.</w:t>
      </w:r>
    </w:p>
    <w:p w14:paraId="789E08F5" w14:textId="77777777" w:rsidR="003320D1" w:rsidRDefault="003320D1" w:rsidP="003320D1">
      <w:pPr>
        <w:pStyle w:val="Nincstrkz"/>
      </w:pPr>
      <w:r>
        <w:t>A nevezési határidő után beérkező nevezéseket nincs módunkban elfogadni!</w:t>
      </w:r>
    </w:p>
    <w:p w14:paraId="61CA9F81" w14:textId="77777777" w:rsidR="003320D1" w:rsidRDefault="003320D1" w:rsidP="003320D1">
      <w:pPr>
        <w:pStyle w:val="Nincstrkz"/>
      </w:pPr>
    </w:p>
    <w:p w14:paraId="3556057C" w14:textId="77777777" w:rsidR="003320D1" w:rsidRPr="0051365B" w:rsidRDefault="003320D1" w:rsidP="003320D1">
      <w:pPr>
        <w:spacing w:line="240" w:lineRule="auto"/>
      </w:pPr>
      <w:r>
        <w:rPr>
          <w:b/>
        </w:rPr>
        <w:t xml:space="preserve">Nevezési díj: </w:t>
      </w:r>
      <w:r>
        <w:t>30</w:t>
      </w:r>
      <w:r w:rsidRPr="0051365B">
        <w:t>.000 Ft/legénység</w:t>
      </w:r>
      <w:r>
        <w:t>,</w:t>
      </w:r>
      <w:r w:rsidRPr="0051365B">
        <w:t xml:space="preserve"> </w:t>
      </w:r>
      <w:r>
        <w:t>mely utalással fizetendő az egyesület számlájára</w:t>
      </w:r>
    </w:p>
    <w:p w14:paraId="401D35EC" w14:textId="77777777" w:rsidR="003320D1" w:rsidRPr="0051365B" w:rsidRDefault="003320D1" w:rsidP="003320D1">
      <w:pPr>
        <w:pStyle w:val="Nincstrkz"/>
      </w:pPr>
    </w:p>
    <w:p w14:paraId="3BAA6A56" w14:textId="77777777" w:rsidR="003320D1" w:rsidRPr="00107852" w:rsidRDefault="003320D1" w:rsidP="003320D1">
      <w:pPr>
        <w:pStyle w:val="Nincstrkz"/>
        <w:rPr>
          <w:b/>
        </w:rPr>
      </w:pPr>
      <w:r w:rsidRPr="00107852">
        <w:rPr>
          <w:b/>
        </w:rPr>
        <w:t xml:space="preserve"> Futam- és pályabeosztás </w:t>
      </w:r>
    </w:p>
    <w:p w14:paraId="13BE49A6" w14:textId="77777777" w:rsidR="003320D1" w:rsidRDefault="003320D1" w:rsidP="003320D1">
      <w:pPr>
        <w:pStyle w:val="Nincstrkz"/>
      </w:pPr>
      <w:r>
        <w:t>A legénységek futambeosztása sorsoló bizottság által sorsolással történik.</w:t>
      </w:r>
    </w:p>
    <w:p w14:paraId="061C2812" w14:textId="77777777" w:rsidR="003320D1" w:rsidRDefault="003320D1" w:rsidP="003320D1">
      <w:pPr>
        <w:pStyle w:val="Nincstrkz"/>
        <w:rPr>
          <w:rFonts w:cs="Times New Roman"/>
          <w:lang w:eastAsia="hu-HU"/>
        </w:rPr>
      </w:pPr>
    </w:p>
    <w:p w14:paraId="0139E7F3" w14:textId="77777777" w:rsidR="003320D1" w:rsidRPr="008E2509" w:rsidRDefault="003320D1" w:rsidP="003320D1">
      <w:pPr>
        <w:pStyle w:val="Nincstrkz"/>
        <w:rPr>
          <w:b/>
        </w:rPr>
      </w:pPr>
      <w:r w:rsidRPr="008E2509">
        <w:rPr>
          <w:b/>
        </w:rPr>
        <w:t xml:space="preserve">Legénységi lista / felelősségvállalási nyilatkozat </w:t>
      </w:r>
    </w:p>
    <w:p w14:paraId="25840B9A" w14:textId="77777777" w:rsidR="003320D1" w:rsidRPr="008E2509" w:rsidRDefault="003320D1" w:rsidP="003320D1">
      <w:pPr>
        <w:pStyle w:val="Nincstrkz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2 nappal a verseny előtt elektronikusan a hiánytalanul kitöltött legénységi listát a </w:t>
      </w:r>
      <w:r w:rsidRPr="007C0627">
        <w:rPr>
          <w:sz w:val="20"/>
          <w:szCs w:val="20"/>
        </w:rPr>
        <w:t xml:space="preserve">eveztetes.sarkanyhajo@gmail.com </w:t>
      </w:r>
      <w:r w:rsidRPr="008E2509">
        <w:rPr>
          <w:sz w:val="20"/>
          <w:szCs w:val="20"/>
        </w:rPr>
        <w:t>e-mail címre kell elküldeni.</w:t>
      </w:r>
    </w:p>
    <w:p w14:paraId="55BDE0DF" w14:textId="77777777" w:rsidR="003320D1" w:rsidRPr="008E2509" w:rsidRDefault="003320D1" w:rsidP="003320D1">
      <w:pPr>
        <w:pStyle w:val="Nincstrkz"/>
        <w:rPr>
          <w:sz w:val="20"/>
          <w:szCs w:val="20"/>
        </w:rPr>
      </w:pPr>
      <w:r w:rsidRPr="008E2509">
        <w:rPr>
          <w:sz w:val="20"/>
          <w:szCs w:val="20"/>
        </w:rPr>
        <w:t xml:space="preserve"> </w:t>
      </w: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 kinyomtatott aláírt legénységi listát a technikai értekezlet előtt kell leadni a regisztrációnál. A legénységi lista egyben felelősségvállalási nyilatkozat is. A legénység minden tagjának alá kell írnia.</w:t>
      </w:r>
    </w:p>
    <w:p w14:paraId="7068ACC1" w14:textId="77777777" w:rsidR="003320D1" w:rsidRPr="008E2509" w:rsidRDefault="003320D1" w:rsidP="003320D1">
      <w:pPr>
        <w:pStyle w:val="Nincstrkz"/>
        <w:rPr>
          <w:sz w:val="20"/>
          <w:szCs w:val="20"/>
        </w:rPr>
      </w:pPr>
      <w:r w:rsidRPr="008E2509">
        <w:rPr>
          <w:sz w:val="20"/>
          <w:szCs w:val="20"/>
        </w:rPr>
        <w:t xml:space="preserve"> A Versenykiírás, a Nevezési lap és a Legénységi lista letölthető a www.kajakkecskemet.hu honlapról is.</w:t>
      </w:r>
    </w:p>
    <w:p w14:paraId="7AB85342" w14:textId="77777777" w:rsidR="003320D1" w:rsidRDefault="003320D1" w:rsidP="003320D1">
      <w:pPr>
        <w:pStyle w:val="Nincstrkz"/>
        <w:rPr>
          <w:rFonts w:cs="Times New Roman"/>
          <w:lang w:eastAsia="hu-HU"/>
        </w:rPr>
      </w:pPr>
    </w:p>
    <w:p w14:paraId="0C5F0197" w14:textId="77777777" w:rsidR="003320D1" w:rsidRPr="00107852" w:rsidRDefault="003320D1" w:rsidP="003320D1">
      <w:pPr>
        <w:spacing w:line="240" w:lineRule="auto"/>
        <w:rPr>
          <w:b/>
        </w:rPr>
      </w:pPr>
      <w:r w:rsidRPr="00107852">
        <w:rPr>
          <w:b/>
        </w:rPr>
        <w:t>RÉSZVÉTELI FELTÉTELEK ÉS VERSENYSZABÁLYOK!</w:t>
      </w:r>
    </w:p>
    <w:p w14:paraId="33CCC603" w14:textId="77777777" w:rsidR="003320D1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Egy legénység 10 fő evezősből+1 dobosból és 2 fő tartalékból áll. A tartalékok nem kötelezőek. </w:t>
      </w:r>
    </w:p>
    <w:p w14:paraId="51D537DB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 legénység összetétele: minimum két női versenyzőnek ülnie kell a hajóban</w:t>
      </w:r>
    </w:p>
    <w:p w14:paraId="7BCCB36F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 versenyen csak azok vehetnek részt, akik neve szerepel a legénységi listán és azt alá is írták. </w:t>
      </w:r>
    </w:p>
    <w:p w14:paraId="770C9239" w14:textId="72B9AD48" w:rsidR="003320D1" w:rsidRPr="00A14DA6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</w:t>
      </w:r>
      <w:r w:rsidRPr="00A14DA6">
        <w:rPr>
          <w:sz w:val="20"/>
          <w:szCs w:val="20"/>
        </w:rPr>
        <w:t>Egy versenyző</w:t>
      </w:r>
      <w:r w:rsidR="00935FCC">
        <w:rPr>
          <w:sz w:val="20"/>
          <w:szCs w:val="20"/>
        </w:rPr>
        <w:t xml:space="preserve"> kategóriánként</w:t>
      </w:r>
      <w:r w:rsidRPr="00A14DA6">
        <w:rPr>
          <w:sz w:val="20"/>
          <w:szCs w:val="20"/>
        </w:rPr>
        <w:t xml:space="preserve"> csak egy legénységben szerepelhet! </w:t>
      </w:r>
    </w:p>
    <w:p w14:paraId="385279F0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 hajóban csak páros számú evezős ülhet be. </w:t>
      </w:r>
    </w:p>
    <w:p w14:paraId="4F1CAEF3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 gyorsabb ki és beszállás érdekében a futam alatt a következő futam résztvevőinek gyülekezni kell a boatmarshalnál ellenőrzésre. Aki nem jelenik meg az ellenőrzésre időben a boatmarshalnál, vagy nem a kijelölt helyen (ellenőrzés nélkül) megy a beszálló helyhez, az kizárható a futamából. </w:t>
      </w:r>
    </w:p>
    <w:p w14:paraId="1A70740D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Amelyik legénység elkésik a futamáról, az abban a fordulóban nem szerez pontot. A futam újra rendezésére nincs lehetőség. </w:t>
      </w:r>
    </w:p>
    <w:p w14:paraId="6720CD0B" w14:textId="77777777" w:rsidR="003320D1" w:rsidRPr="008E2509" w:rsidRDefault="003320D1" w:rsidP="003320D1">
      <w:pPr>
        <w:pStyle w:val="Listaszerbekezds"/>
        <w:numPr>
          <w:ilvl w:val="0"/>
          <w:numId w:val="5"/>
        </w:numPr>
        <w:spacing w:line="240" w:lineRule="auto"/>
        <w:ind w:left="142" w:hanging="142"/>
        <w:rPr>
          <w:sz w:val="20"/>
          <w:szCs w:val="20"/>
        </w:rPr>
      </w:pPr>
      <w:r w:rsidRPr="008E2509">
        <w:rPr>
          <w:sz w:val="20"/>
          <w:szCs w:val="20"/>
        </w:rPr>
        <w:t>A verseny előtt technikai értekezletet tartunk a kapitányoknak, amelyen a részvétel kötelező!</w:t>
      </w:r>
    </w:p>
    <w:p w14:paraId="70671348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Minden futam sorszámot kap, így folyamatosan követni lehet, hogy hol tart a verseny. </w:t>
      </w:r>
    </w:p>
    <w:p w14:paraId="3D5BADC3" w14:textId="77777777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Akik nem tartják be az előírt szabályokat, és a kapitányuk (képviselőjük) nem vesz részt a technikai értekezleten, kizárásra kerülnek</w:t>
      </w:r>
    </w:p>
    <w:p w14:paraId="0125EE61" w14:textId="77777777" w:rsidR="003320D1" w:rsidRDefault="003320D1" w:rsidP="003320D1">
      <w:pPr>
        <w:spacing w:line="240" w:lineRule="auto"/>
        <w:rPr>
          <w:sz w:val="20"/>
          <w:szCs w:val="20"/>
        </w:rPr>
      </w:pPr>
      <w:r w:rsidRPr="008E2509">
        <w:rPr>
          <w:sz w:val="20"/>
          <w:szCs w:val="20"/>
        </w:rPr>
        <w:sym w:font="Symbol" w:char="F0B7"/>
      </w:r>
      <w:r w:rsidRPr="008E2509">
        <w:rPr>
          <w:sz w:val="20"/>
          <w:szCs w:val="20"/>
        </w:rPr>
        <w:t xml:space="preserve"> Az egységek csak egységes szerelésben (póló, jelzőtrikó) versenyezhetnek. </w:t>
      </w:r>
    </w:p>
    <w:p w14:paraId="2736BF3B" w14:textId="0BF6EEF2" w:rsidR="003320D1" w:rsidRPr="008E2509" w:rsidRDefault="003320D1" w:rsidP="003320D1">
      <w:pPr>
        <w:spacing w:line="240" w:lineRule="auto"/>
        <w:rPr>
          <w:sz w:val="20"/>
          <w:szCs w:val="20"/>
        </w:rPr>
      </w:pPr>
      <w:r w:rsidRPr="0015602E">
        <w:rPr>
          <w:sz w:val="20"/>
          <w:szCs w:val="20"/>
        </w:rPr>
        <w:sym w:font="Symbol" w:char="F0B7"/>
      </w:r>
      <w:r w:rsidRPr="0015602E">
        <w:rPr>
          <w:sz w:val="20"/>
          <w:szCs w:val="20"/>
        </w:rPr>
        <w:t xml:space="preserve"> A verseny lebonyolításakor</w:t>
      </w:r>
      <w:r w:rsidRPr="008E2509">
        <w:rPr>
          <w:sz w:val="20"/>
          <w:szCs w:val="20"/>
        </w:rPr>
        <w:t xml:space="preserve"> felmerülő vitás kérdéseket a versenybírók</w:t>
      </w:r>
      <w:r w:rsidR="00BF7A50">
        <w:rPr>
          <w:sz w:val="20"/>
          <w:szCs w:val="20"/>
        </w:rPr>
        <w:t>,</w:t>
      </w:r>
      <w:r w:rsidRPr="008E2509">
        <w:rPr>
          <w:sz w:val="20"/>
          <w:szCs w:val="20"/>
        </w:rPr>
        <w:t xml:space="preserve"> illetve a Szervező Bizottság saját hatáskörben kezelik, döntésüket a résztvevők kötelesek elfogadni. </w:t>
      </w:r>
    </w:p>
    <w:p w14:paraId="7A52F28E" w14:textId="77777777" w:rsidR="003320D1" w:rsidRDefault="003320D1" w:rsidP="003320D1">
      <w:pPr>
        <w:spacing w:line="240" w:lineRule="auto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hu-HU"/>
        </w:rPr>
      </w:pPr>
    </w:p>
    <w:p w14:paraId="5B3018CC" w14:textId="77777777" w:rsidR="003320D1" w:rsidRPr="00656969" w:rsidRDefault="003320D1" w:rsidP="003320D1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hu-HU"/>
        </w:rPr>
      </w:pPr>
      <w:r w:rsidRPr="0065696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hu-HU"/>
        </w:rPr>
        <w:t>Minden csapatkapitányt kérünk, hogy a beülési sorrendet előre tervezze meg, hogy a vízre szállás előtti ellenőrzéshez a csapat már a megfelelő rendben tudjon felsorakozni.</w:t>
      </w:r>
    </w:p>
    <w:p w14:paraId="5F343F39" w14:textId="77777777" w:rsidR="003320D1" w:rsidRDefault="003320D1" w:rsidP="003320D1">
      <w:pPr>
        <w:spacing w:line="240" w:lineRule="auto"/>
      </w:pPr>
    </w:p>
    <w:p w14:paraId="726A43DF" w14:textId="77777777" w:rsidR="003320D1" w:rsidRDefault="003320D1" w:rsidP="003320D1">
      <w:pPr>
        <w:spacing w:line="240" w:lineRule="auto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116B80">
        <w:rPr>
          <w:b/>
        </w:rPr>
        <w:t>Öltözködés:</w:t>
      </w:r>
      <w:r>
        <w:t xml:space="preserve"> Versenyzőknek lehetőségük lesz öltözőt használni,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a</w:t>
      </w:r>
      <w:r w:rsidRPr="00656969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ki teheti, a zsúfoltság elkerülése végett már eleve sportfelszerelésben jöjjön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.</w:t>
      </w:r>
      <w:r w:rsidRPr="00AF6AA5">
        <w:t xml:space="preserve"> </w:t>
      </w:r>
      <w:r>
        <w:t>Az időjárásnak megfelelő, a vízisporthoz szükséges ruházat, ill. több váltóruha, cipő, papucs ajánlott. Az értékeire mindenki maga vigyázzon, a rendezők azokért nem vállalnak felelősséget.</w:t>
      </w:r>
      <w:r w:rsidRPr="00656969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 xml:space="preserve"> Csapatnak saját sátor felállítási lehetősége is van.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 xml:space="preserve">Ezt kérjük előzetesen jelezzék! </w:t>
      </w:r>
    </w:p>
    <w:p w14:paraId="7A2ED20C" w14:textId="77777777" w:rsidR="00BF7A50" w:rsidRDefault="00BF7A50" w:rsidP="003320D1">
      <w:pPr>
        <w:spacing w:line="240" w:lineRule="auto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</w:p>
    <w:p w14:paraId="71BABDDE" w14:textId="77777777" w:rsidR="003320D1" w:rsidRDefault="003320D1" w:rsidP="003320D1">
      <w:pPr>
        <w:spacing w:line="240" w:lineRule="auto"/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</w:pPr>
      <w:r w:rsidRPr="00116B80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hu-HU"/>
        </w:rPr>
        <w:t>Esős időjárás esetére mindenki gondoskodjon megfelelő ruházatról, esernyőről.</w:t>
      </w:r>
      <w:r w:rsidRPr="00116B80"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  <w:t> </w:t>
      </w:r>
    </w:p>
    <w:p w14:paraId="2412D13B" w14:textId="77777777" w:rsidR="003320D1" w:rsidRDefault="003320D1" w:rsidP="003320D1">
      <w:pPr>
        <w:spacing w:line="240" w:lineRule="auto"/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  <w:lang w:eastAsia="hu-HU"/>
        </w:rPr>
      </w:pPr>
      <w:r w:rsidRPr="00116B80"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  <w:lang w:eastAsia="hu-HU"/>
        </w:rPr>
        <w:t>A verseny, eső esetén sem marad el!</w:t>
      </w:r>
    </w:p>
    <w:p w14:paraId="50D395D5" w14:textId="77777777" w:rsidR="00BF7A50" w:rsidRPr="00116B80" w:rsidRDefault="00BF7A50" w:rsidP="003320D1">
      <w:pPr>
        <w:spacing w:line="240" w:lineRule="auto"/>
        <w:rPr>
          <w:rFonts w:eastAsia="Times New Roman" w:cs="Times New Roman"/>
          <w:b/>
          <w:bCs/>
          <w:iCs/>
          <w:color w:val="000000"/>
          <w:szCs w:val="24"/>
          <w:shd w:val="clear" w:color="auto" w:fill="FFFFFF"/>
          <w:lang w:eastAsia="hu-HU"/>
        </w:rPr>
      </w:pPr>
    </w:p>
    <w:p w14:paraId="00F18759" w14:textId="77777777" w:rsidR="003320D1" w:rsidRDefault="003320D1" w:rsidP="003320D1">
      <w:pPr>
        <w:spacing w:line="240" w:lineRule="auto"/>
      </w:pPr>
      <w:r w:rsidRPr="00116B80">
        <w:rPr>
          <w:b/>
        </w:rPr>
        <w:t>Egyéb információk:</w:t>
      </w:r>
      <w:r>
        <w:t xml:space="preserve"> Parkolás: az uszoda parkolójában! </w:t>
      </w:r>
    </w:p>
    <w:p w14:paraId="4CE21CAD" w14:textId="77777777" w:rsidR="003320D1" w:rsidRDefault="003320D1" w:rsidP="003320D1">
      <w:pPr>
        <w:spacing w:line="240" w:lineRule="auto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hu-HU"/>
        </w:rPr>
      </w:pPr>
      <w:r>
        <w:t xml:space="preserve"> A Hírös-Kecskemét Vízi Sportegyesület fenntartja a jogot a lebonyolítás megváltoztatására.</w:t>
      </w:r>
    </w:p>
    <w:p w14:paraId="1972ED4C" w14:textId="77777777" w:rsidR="003320D1" w:rsidRDefault="003320D1" w:rsidP="003320D1">
      <w:pPr>
        <w:spacing w:line="240" w:lineRule="auto"/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</w:pPr>
      <w:r w:rsidRPr="00656969">
        <w:rPr>
          <w:rFonts w:eastAsia="Times New Roman" w:cs="Times New Roman"/>
          <w:color w:val="000000"/>
          <w:szCs w:val="24"/>
          <w:shd w:val="clear" w:color="auto" w:fill="FFFFFF"/>
          <w:lang w:eastAsia="hu-HU"/>
        </w:rPr>
        <w:t>Amennyiben a csapatok száma indokolja, versenyszámok összevonása, futamok felcserélése lehetséges!</w:t>
      </w:r>
    </w:p>
    <w:p w14:paraId="77C2EC7A" w14:textId="77777777" w:rsidR="00BF7A50" w:rsidRPr="00656969" w:rsidRDefault="00BF7A50" w:rsidP="003320D1">
      <w:pPr>
        <w:spacing w:line="240" w:lineRule="auto"/>
        <w:rPr>
          <w:rFonts w:eastAsia="Times New Roman" w:cs="Times New Roman"/>
          <w:szCs w:val="24"/>
          <w:lang w:eastAsia="hu-HU"/>
        </w:rPr>
      </w:pPr>
    </w:p>
    <w:p w14:paraId="69063062" w14:textId="77777777" w:rsidR="003320D1" w:rsidRPr="008E2509" w:rsidRDefault="003320D1" w:rsidP="003320D1">
      <w:pPr>
        <w:spacing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r w:rsidRPr="008E2509"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  <w:t xml:space="preserve">Mindenkinek jó </w:t>
      </w:r>
      <w:r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  <w:t xml:space="preserve">felkészülést, </w:t>
      </w:r>
      <w:r w:rsidRPr="008E2509"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  <w:t>versenyzést, jó szórakozást kívánunk!</w:t>
      </w:r>
    </w:p>
    <w:p w14:paraId="2D7B0D26" w14:textId="77777777" w:rsidR="003320D1" w:rsidRDefault="003320D1" w:rsidP="003320D1">
      <w:pPr>
        <w:spacing w:line="240" w:lineRule="auto"/>
        <w:jc w:val="center"/>
        <w:rPr>
          <w:rFonts w:eastAsia="Times New Roman" w:cs="Times New Roman"/>
          <w:b/>
          <w:color w:val="000000"/>
          <w:szCs w:val="24"/>
          <w:shd w:val="clear" w:color="auto" w:fill="FFFFFF"/>
          <w:lang w:eastAsia="hu-HU"/>
        </w:rPr>
      </w:pPr>
    </w:p>
    <w:p w14:paraId="64B433B5" w14:textId="77777777" w:rsidR="003320D1" w:rsidRDefault="003320D1" w:rsidP="003320D1">
      <w:pPr>
        <w:spacing w:line="240" w:lineRule="auto"/>
      </w:pPr>
    </w:p>
    <w:p w14:paraId="70309CD7" w14:textId="77777777" w:rsidR="003320D1" w:rsidRDefault="003320D1" w:rsidP="003320D1">
      <w:pPr>
        <w:spacing w:line="240" w:lineRule="auto"/>
        <w:jc w:val="center"/>
      </w:pPr>
      <w:r>
        <w:t>További információk:</w:t>
      </w:r>
    </w:p>
    <w:p w14:paraId="13FDC823" w14:textId="77777777" w:rsidR="003320D1" w:rsidRDefault="003320D1" w:rsidP="003320D1">
      <w:pPr>
        <w:spacing w:line="240" w:lineRule="auto"/>
        <w:jc w:val="center"/>
      </w:pPr>
    </w:p>
    <w:p w14:paraId="09F3AD13" w14:textId="77777777" w:rsidR="003320D1" w:rsidRDefault="003320D1" w:rsidP="003320D1">
      <w:pPr>
        <w:spacing w:line="240" w:lineRule="auto"/>
        <w:jc w:val="center"/>
      </w:pPr>
    </w:p>
    <w:p w14:paraId="64437AE1" w14:textId="77777777" w:rsidR="003320D1" w:rsidRDefault="003320D1" w:rsidP="003320D1">
      <w:pPr>
        <w:spacing w:line="240" w:lineRule="auto"/>
        <w:jc w:val="center"/>
      </w:pPr>
      <w:r>
        <w:t>Kutasné Balla Erika</w:t>
      </w:r>
    </w:p>
    <w:p w14:paraId="0BCE06CC" w14:textId="77777777" w:rsidR="003320D1" w:rsidRPr="001539DF" w:rsidRDefault="003320D1" w:rsidP="003320D1">
      <w:pPr>
        <w:spacing w:line="240" w:lineRule="auto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hu-HU"/>
        </w:rPr>
      </w:pPr>
      <w:r>
        <w:t>30/403-3390</w:t>
      </w:r>
    </w:p>
    <w:p w14:paraId="56F6D78F" w14:textId="7DC0E20E" w:rsidR="00E17963" w:rsidRPr="00E66B32" w:rsidRDefault="00E17963" w:rsidP="00E66B32">
      <w:pPr>
        <w:jc w:val="center"/>
        <w:rPr>
          <w:sz w:val="22"/>
        </w:rPr>
      </w:pPr>
    </w:p>
    <w:sectPr w:rsidR="00E17963" w:rsidRPr="00E66B32" w:rsidSect="00436FF4">
      <w:headerReference w:type="default" r:id="rId7"/>
      <w:foot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ECDF" w14:textId="77777777" w:rsidR="0091235F" w:rsidRDefault="0091235F" w:rsidP="00795394">
      <w:pPr>
        <w:spacing w:line="240" w:lineRule="auto"/>
      </w:pPr>
      <w:r>
        <w:separator/>
      </w:r>
    </w:p>
  </w:endnote>
  <w:endnote w:type="continuationSeparator" w:id="0">
    <w:p w14:paraId="25DF63ED" w14:textId="77777777" w:rsidR="0091235F" w:rsidRDefault="0091235F" w:rsidP="00795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CFFB" w14:textId="40F890D1" w:rsidR="002100D5" w:rsidRPr="00E66B32" w:rsidRDefault="00000000" w:rsidP="00E17963">
    <w:pPr>
      <w:pStyle w:val="llb"/>
      <w:pBdr>
        <w:top w:val="single" w:sz="4" w:space="1" w:color="auto"/>
      </w:pBdr>
      <w:rPr>
        <w:sz w:val="20"/>
        <w:szCs w:val="20"/>
      </w:rPr>
    </w:pPr>
    <w:hyperlink r:id="rId1" w:history="1">
      <w:r w:rsidR="00334A55" w:rsidRPr="00E66B32">
        <w:rPr>
          <w:rStyle w:val="Hiperhivatkozs"/>
          <w:color w:val="auto"/>
          <w:sz w:val="20"/>
          <w:szCs w:val="20"/>
          <w:u w:val="none"/>
        </w:rPr>
        <w:t>www.kajakkecskemet.hu</w:t>
      </w:r>
    </w:hyperlink>
    <w:r w:rsidR="00334A55" w:rsidRPr="00E66B32">
      <w:rPr>
        <w:sz w:val="20"/>
        <w:szCs w:val="20"/>
      </w:rPr>
      <w:t xml:space="preserve"> </w:t>
    </w:r>
    <w:r w:rsidR="00334A55" w:rsidRPr="00E66B32">
      <w:rPr>
        <w:sz w:val="20"/>
        <w:szCs w:val="20"/>
      </w:rPr>
      <w:tab/>
    </w:r>
    <w:r w:rsidR="002100D5" w:rsidRPr="00E66B32">
      <w:rPr>
        <w:sz w:val="20"/>
        <w:szCs w:val="20"/>
      </w:rPr>
      <w:t xml:space="preserve">E-mail: </w:t>
    </w:r>
    <w:hyperlink r:id="rId2" w:history="1">
      <w:r w:rsidR="00334A55" w:rsidRPr="00E66B32">
        <w:rPr>
          <w:rStyle w:val="Hiperhivatkozs"/>
          <w:color w:val="auto"/>
          <w:sz w:val="20"/>
          <w:szCs w:val="20"/>
          <w:u w:val="none"/>
        </w:rPr>
        <w:t>hirosvizise@gmail.com</w:t>
      </w:r>
    </w:hyperlink>
    <w:r w:rsidR="00334A55" w:rsidRPr="00E66B32">
      <w:rPr>
        <w:sz w:val="20"/>
        <w:szCs w:val="20"/>
      </w:rPr>
      <w:tab/>
    </w:r>
    <w:r w:rsidR="002100D5" w:rsidRPr="00E66B32">
      <w:rPr>
        <w:sz w:val="20"/>
        <w:szCs w:val="20"/>
      </w:rPr>
      <w:t>Tel: +36 30 403 3390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F05E" w14:textId="77777777" w:rsidR="0091235F" w:rsidRDefault="0091235F" w:rsidP="00795394">
      <w:pPr>
        <w:spacing w:line="240" w:lineRule="auto"/>
      </w:pPr>
      <w:r>
        <w:separator/>
      </w:r>
    </w:p>
  </w:footnote>
  <w:footnote w:type="continuationSeparator" w:id="0">
    <w:p w14:paraId="314E38A2" w14:textId="77777777" w:rsidR="0091235F" w:rsidRDefault="0091235F" w:rsidP="00795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7C7B" w14:textId="558ED2EA" w:rsidR="002100D5" w:rsidRDefault="00437E37" w:rsidP="00436FF4">
    <w:pPr>
      <w:pStyle w:val="Nincstrkz"/>
      <w:jc w:val="center"/>
      <w:rPr>
        <w:rFonts w:eastAsia="Calibri" w:cs="Calibri"/>
        <w:sz w:val="20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85DFB" wp14:editId="13E338DD">
          <wp:simplePos x="0" y="0"/>
          <wp:positionH relativeFrom="column">
            <wp:posOffset>4764405</wp:posOffset>
          </wp:positionH>
          <wp:positionV relativeFrom="paragraph">
            <wp:posOffset>-127000</wp:posOffset>
          </wp:positionV>
          <wp:extent cx="486833" cy="604000"/>
          <wp:effectExtent l="0" t="0" r="8890" b="571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4768" cy="61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293">
      <w:rPr>
        <w:noProof/>
      </w:rPr>
      <w:drawing>
        <wp:anchor distT="0" distB="0" distL="114300" distR="114300" simplePos="0" relativeHeight="251659264" behindDoc="0" locked="0" layoutInCell="1" allowOverlap="1" wp14:anchorId="0D04A708" wp14:editId="1D0B0283">
          <wp:simplePos x="0" y="0"/>
          <wp:positionH relativeFrom="column">
            <wp:posOffset>479425</wp:posOffset>
          </wp:positionH>
          <wp:positionV relativeFrom="paragraph">
            <wp:posOffset>-102235</wp:posOffset>
          </wp:positionV>
          <wp:extent cx="569807" cy="569807"/>
          <wp:effectExtent l="0" t="0" r="1905" b="190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07" cy="56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0D5" w:rsidRPr="002C3530">
      <w:rPr>
        <w:rFonts w:eastAsia="Calibri" w:cs="Calibri"/>
        <w:sz w:val="20"/>
        <w:szCs w:val="20"/>
        <w:lang w:eastAsia="hu-HU"/>
      </w:rPr>
      <w:t>HÍRÖS-KECSKEMÉT VÍZI SPORTEGYESÜLET</w:t>
    </w:r>
  </w:p>
  <w:p w14:paraId="3D3152F3" w14:textId="77777777" w:rsidR="002100D5" w:rsidRDefault="002100D5" w:rsidP="00436FF4">
    <w:pPr>
      <w:pStyle w:val="Nincstrkz"/>
      <w:jc w:val="center"/>
      <w:rPr>
        <w:rFonts w:eastAsia="Calibri" w:cs="Calibri"/>
        <w:sz w:val="20"/>
        <w:szCs w:val="20"/>
        <w:lang w:eastAsia="hu-HU"/>
      </w:rPr>
    </w:pPr>
    <w:r>
      <w:rPr>
        <w:rFonts w:eastAsia="Calibri" w:cs="Calibri"/>
        <w:sz w:val="20"/>
        <w:szCs w:val="20"/>
        <w:lang w:eastAsia="hu-HU"/>
      </w:rPr>
      <w:t>Sz.h.: 6000 Kecskemét Bagi László u. 7. 7/19</w:t>
    </w:r>
  </w:p>
  <w:p w14:paraId="28480D12" w14:textId="77777777" w:rsidR="002100D5" w:rsidRPr="002C3530" w:rsidRDefault="002100D5" w:rsidP="00E17963">
    <w:pPr>
      <w:pStyle w:val="Nincstrkz"/>
      <w:pBdr>
        <w:bottom w:val="single" w:sz="4" w:space="1" w:color="auto"/>
      </w:pBdr>
      <w:jc w:val="center"/>
      <w:rPr>
        <w:rFonts w:eastAsia="Calibri" w:cs="Calibri"/>
        <w:sz w:val="20"/>
        <w:szCs w:val="20"/>
        <w:lang w:eastAsia="hu-HU"/>
      </w:rPr>
    </w:pPr>
    <w:r>
      <w:rPr>
        <w:rFonts w:eastAsia="Calibri" w:cs="Calibri"/>
        <w:sz w:val="20"/>
        <w:szCs w:val="20"/>
        <w:lang w:eastAsia="hu-HU"/>
      </w:rPr>
      <w:t>Adószám: 18744334-1-03</w:t>
    </w:r>
  </w:p>
  <w:p w14:paraId="6F2A2861" w14:textId="77777777" w:rsidR="002100D5" w:rsidRDefault="002100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A1B"/>
    <w:multiLevelType w:val="multilevel"/>
    <w:tmpl w:val="5ED8E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3E6A"/>
    <w:multiLevelType w:val="multilevel"/>
    <w:tmpl w:val="45C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4AF2"/>
    <w:multiLevelType w:val="hybridMultilevel"/>
    <w:tmpl w:val="5D3E85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EB5"/>
    <w:multiLevelType w:val="hybridMultilevel"/>
    <w:tmpl w:val="4EA6C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7134"/>
    <w:multiLevelType w:val="hybridMultilevel"/>
    <w:tmpl w:val="54A80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502F2"/>
    <w:multiLevelType w:val="multilevel"/>
    <w:tmpl w:val="3D54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982018">
    <w:abstractNumId w:val="0"/>
  </w:num>
  <w:num w:numId="2" w16cid:durableId="2116318307">
    <w:abstractNumId w:val="5"/>
  </w:num>
  <w:num w:numId="3" w16cid:durableId="1785269484">
    <w:abstractNumId w:val="1"/>
  </w:num>
  <w:num w:numId="4" w16cid:durableId="1424188002">
    <w:abstractNumId w:val="2"/>
  </w:num>
  <w:num w:numId="5" w16cid:durableId="1579360065">
    <w:abstractNumId w:val="3"/>
  </w:num>
  <w:num w:numId="6" w16cid:durableId="103265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29"/>
    <w:rsid w:val="000064CF"/>
    <w:rsid w:val="000065E4"/>
    <w:rsid w:val="000076F6"/>
    <w:rsid w:val="0000793D"/>
    <w:rsid w:val="00010109"/>
    <w:rsid w:val="00010AC0"/>
    <w:rsid w:val="00014D1F"/>
    <w:rsid w:val="000159C5"/>
    <w:rsid w:val="0001677B"/>
    <w:rsid w:val="00017E3C"/>
    <w:rsid w:val="00021BED"/>
    <w:rsid w:val="00023BAB"/>
    <w:rsid w:val="00035F7D"/>
    <w:rsid w:val="00036972"/>
    <w:rsid w:val="00046360"/>
    <w:rsid w:val="00046B18"/>
    <w:rsid w:val="00046C89"/>
    <w:rsid w:val="00047295"/>
    <w:rsid w:val="00062757"/>
    <w:rsid w:val="00066911"/>
    <w:rsid w:val="00075B57"/>
    <w:rsid w:val="00077B53"/>
    <w:rsid w:val="0008275A"/>
    <w:rsid w:val="00087392"/>
    <w:rsid w:val="0009501C"/>
    <w:rsid w:val="00097521"/>
    <w:rsid w:val="000A3949"/>
    <w:rsid w:val="000A5953"/>
    <w:rsid w:val="000B3A6F"/>
    <w:rsid w:val="000B3E25"/>
    <w:rsid w:val="000C041E"/>
    <w:rsid w:val="000C2B60"/>
    <w:rsid w:val="000C6142"/>
    <w:rsid w:val="000C6793"/>
    <w:rsid w:val="000C6C88"/>
    <w:rsid w:val="000D33C5"/>
    <w:rsid w:val="000D3777"/>
    <w:rsid w:val="000D3CE2"/>
    <w:rsid w:val="000D43B7"/>
    <w:rsid w:val="000D6B25"/>
    <w:rsid w:val="000E2541"/>
    <w:rsid w:val="000E57EA"/>
    <w:rsid w:val="000F12F5"/>
    <w:rsid w:val="000F16B0"/>
    <w:rsid w:val="000F230E"/>
    <w:rsid w:val="000F4B05"/>
    <w:rsid w:val="00102F27"/>
    <w:rsid w:val="001051D8"/>
    <w:rsid w:val="00106821"/>
    <w:rsid w:val="00125183"/>
    <w:rsid w:val="001305DE"/>
    <w:rsid w:val="0013741D"/>
    <w:rsid w:val="00142430"/>
    <w:rsid w:val="001459D8"/>
    <w:rsid w:val="0014766B"/>
    <w:rsid w:val="00153E69"/>
    <w:rsid w:val="0015449B"/>
    <w:rsid w:val="00157641"/>
    <w:rsid w:val="001656F1"/>
    <w:rsid w:val="001701DD"/>
    <w:rsid w:val="001739AB"/>
    <w:rsid w:val="00177873"/>
    <w:rsid w:val="0018359A"/>
    <w:rsid w:val="00187B48"/>
    <w:rsid w:val="001922AE"/>
    <w:rsid w:val="0019294A"/>
    <w:rsid w:val="001937EE"/>
    <w:rsid w:val="001964E0"/>
    <w:rsid w:val="001A1255"/>
    <w:rsid w:val="001A1558"/>
    <w:rsid w:val="001B24C4"/>
    <w:rsid w:val="001B3030"/>
    <w:rsid w:val="001B3E62"/>
    <w:rsid w:val="001B6B13"/>
    <w:rsid w:val="001C0DC6"/>
    <w:rsid w:val="001C2D1F"/>
    <w:rsid w:val="001C358D"/>
    <w:rsid w:val="001D4F84"/>
    <w:rsid w:val="001D5CE7"/>
    <w:rsid w:val="001E2960"/>
    <w:rsid w:val="001E67B9"/>
    <w:rsid w:val="001E6919"/>
    <w:rsid w:val="001F0708"/>
    <w:rsid w:val="001F539E"/>
    <w:rsid w:val="0020060E"/>
    <w:rsid w:val="002011BA"/>
    <w:rsid w:val="002100D5"/>
    <w:rsid w:val="0021177D"/>
    <w:rsid w:val="00212C66"/>
    <w:rsid w:val="00212D90"/>
    <w:rsid w:val="00216AE4"/>
    <w:rsid w:val="00221C3C"/>
    <w:rsid w:val="00231C69"/>
    <w:rsid w:val="002367E4"/>
    <w:rsid w:val="00243AEE"/>
    <w:rsid w:val="00244436"/>
    <w:rsid w:val="002461E7"/>
    <w:rsid w:val="00246DBB"/>
    <w:rsid w:val="00260389"/>
    <w:rsid w:val="002620A6"/>
    <w:rsid w:val="00270176"/>
    <w:rsid w:val="0027213E"/>
    <w:rsid w:val="0027224B"/>
    <w:rsid w:val="00272BCA"/>
    <w:rsid w:val="00275790"/>
    <w:rsid w:val="00283D62"/>
    <w:rsid w:val="00285488"/>
    <w:rsid w:val="00285EF0"/>
    <w:rsid w:val="00293CCD"/>
    <w:rsid w:val="00296049"/>
    <w:rsid w:val="00296458"/>
    <w:rsid w:val="002A1C3B"/>
    <w:rsid w:val="002A33EB"/>
    <w:rsid w:val="002A402D"/>
    <w:rsid w:val="002A791C"/>
    <w:rsid w:val="002B4212"/>
    <w:rsid w:val="002B4C51"/>
    <w:rsid w:val="002B6017"/>
    <w:rsid w:val="002C14F6"/>
    <w:rsid w:val="002C3530"/>
    <w:rsid w:val="002C73FF"/>
    <w:rsid w:val="002D094A"/>
    <w:rsid w:val="002E43F5"/>
    <w:rsid w:val="002E4A67"/>
    <w:rsid w:val="002E6B4E"/>
    <w:rsid w:val="002F1A84"/>
    <w:rsid w:val="002F1B78"/>
    <w:rsid w:val="002F1EA5"/>
    <w:rsid w:val="002F1F4B"/>
    <w:rsid w:val="002F4709"/>
    <w:rsid w:val="00302AAD"/>
    <w:rsid w:val="00302B8E"/>
    <w:rsid w:val="0030471E"/>
    <w:rsid w:val="003140BF"/>
    <w:rsid w:val="00315837"/>
    <w:rsid w:val="00317113"/>
    <w:rsid w:val="003215D0"/>
    <w:rsid w:val="003218F3"/>
    <w:rsid w:val="0032449B"/>
    <w:rsid w:val="00326CBE"/>
    <w:rsid w:val="003278A7"/>
    <w:rsid w:val="00330026"/>
    <w:rsid w:val="003320D1"/>
    <w:rsid w:val="00334A55"/>
    <w:rsid w:val="00335BF1"/>
    <w:rsid w:val="0035142A"/>
    <w:rsid w:val="00353315"/>
    <w:rsid w:val="00356A42"/>
    <w:rsid w:val="0036183C"/>
    <w:rsid w:val="003654A4"/>
    <w:rsid w:val="00367A8A"/>
    <w:rsid w:val="003706B4"/>
    <w:rsid w:val="00370929"/>
    <w:rsid w:val="00374329"/>
    <w:rsid w:val="00375985"/>
    <w:rsid w:val="003863AC"/>
    <w:rsid w:val="00386C51"/>
    <w:rsid w:val="003A22AF"/>
    <w:rsid w:val="003A2AB3"/>
    <w:rsid w:val="003B0F78"/>
    <w:rsid w:val="003B58DE"/>
    <w:rsid w:val="003B6E41"/>
    <w:rsid w:val="003C06A1"/>
    <w:rsid w:val="003C0A3F"/>
    <w:rsid w:val="003C29A5"/>
    <w:rsid w:val="003C661B"/>
    <w:rsid w:val="003D2228"/>
    <w:rsid w:val="003D3F04"/>
    <w:rsid w:val="003D6706"/>
    <w:rsid w:val="003D745A"/>
    <w:rsid w:val="003F1E72"/>
    <w:rsid w:val="003F558F"/>
    <w:rsid w:val="003F67EB"/>
    <w:rsid w:val="00405ECA"/>
    <w:rsid w:val="004062EE"/>
    <w:rsid w:val="00414C51"/>
    <w:rsid w:val="00420448"/>
    <w:rsid w:val="00422D90"/>
    <w:rsid w:val="00427D3B"/>
    <w:rsid w:val="00436FF4"/>
    <w:rsid w:val="00437E37"/>
    <w:rsid w:val="00440196"/>
    <w:rsid w:val="004416BD"/>
    <w:rsid w:val="00441D94"/>
    <w:rsid w:val="004458FD"/>
    <w:rsid w:val="00451DC2"/>
    <w:rsid w:val="004660B2"/>
    <w:rsid w:val="004747E3"/>
    <w:rsid w:val="004759CB"/>
    <w:rsid w:val="004809F7"/>
    <w:rsid w:val="00482210"/>
    <w:rsid w:val="00490F5E"/>
    <w:rsid w:val="00492508"/>
    <w:rsid w:val="004933D2"/>
    <w:rsid w:val="004A1985"/>
    <w:rsid w:val="004A1DE4"/>
    <w:rsid w:val="004A27A3"/>
    <w:rsid w:val="004B3E2E"/>
    <w:rsid w:val="004B57C3"/>
    <w:rsid w:val="004C41CD"/>
    <w:rsid w:val="004C60C9"/>
    <w:rsid w:val="004D123E"/>
    <w:rsid w:val="004D2149"/>
    <w:rsid w:val="004D57A6"/>
    <w:rsid w:val="004D7E4F"/>
    <w:rsid w:val="004E1980"/>
    <w:rsid w:val="004E6373"/>
    <w:rsid w:val="004F21A1"/>
    <w:rsid w:val="004F3C06"/>
    <w:rsid w:val="004F5B9E"/>
    <w:rsid w:val="005108C4"/>
    <w:rsid w:val="00511A3C"/>
    <w:rsid w:val="00511FC6"/>
    <w:rsid w:val="00513B57"/>
    <w:rsid w:val="005215EE"/>
    <w:rsid w:val="0053013A"/>
    <w:rsid w:val="005301AA"/>
    <w:rsid w:val="00531008"/>
    <w:rsid w:val="005318E1"/>
    <w:rsid w:val="00535EF0"/>
    <w:rsid w:val="005423AC"/>
    <w:rsid w:val="0054468B"/>
    <w:rsid w:val="00544F01"/>
    <w:rsid w:val="00545110"/>
    <w:rsid w:val="00547AFB"/>
    <w:rsid w:val="00550F8D"/>
    <w:rsid w:val="005557E8"/>
    <w:rsid w:val="00557B07"/>
    <w:rsid w:val="00560925"/>
    <w:rsid w:val="00563BDD"/>
    <w:rsid w:val="005668A9"/>
    <w:rsid w:val="00567774"/>
    <w:rsid w:val="0057307F"/>
    <w:rsid w:val="00575F1F"/>
    <w:rsid w:val="005762D4"/>
    <w:rsid w:val="005807B8"/>
    <w:rsid w:val="00582ACD"/>
    <w:rsid w:val="0058546C"/>
    <w:rsid w:val="00585550"/>
    <w:rsid w:val="00585F4D"/>
    <w:rsid w:val="0058743D"/>
    <w:rsid w:val="0058770E"/>
    <w:rsid w:val="0059265C"/>
    <w:rsid w:val="00592EAA"/>
    <w:rsid w:val="00597138"/>
    <w:rsid w:val="00597A27"/>
    <w:rsid w:val="005A4813"/>
    <w:rsid w:val="005A544E"/>
    <w:rsid w:val="005A6132"/>
    <w:rsid w:val="005B404C"/>
    <w:rsid w:val="005B6A35"/>
    <w:rsid w:val="005C283E"/>
    <w:rsid w:val="005C43E5"/>
    <w:rsid w:val="005D1D18"/>
    <w:rsid w:val="005D232F"/>
    <w:rsid w:val="005D42C6"/>
    <w:rsid w:val="005D4911"/>
    <w:rsid w:val="005D5FB2"/>
    <w:rsid w:val="005E3CE7"/>
    <w:rsid w:val="005E4E13"/>
    <w:rsid w:val="005F17BC"/>
    <w:rsid w:val="005F4D24"/>
    <w:rsid w:val="00603C42"/>
    <w:rsid w:val="00604152"/>
    <w:rsid w:val="0060555A"/>
    <w:rsid w:val="006100A0"/>
    <w:rsid w:val="006107DF"/>
    <w:rsid w:val="00610EA6"/>
    <w:rsid w:val="006132E8"/>
    <w:rsid w:val="00613495"/>
    <w:rsid w:val="006148BF"/>
    <w:rsid w:val="006155CA"/>
    <w:rsid w:val="006200C6"/>
    <w:rsid w:val="006224E7"/>
    <w:rsid w:val="00622C78"/>
    <w:rsid w:val="00624C56"/>
    <w:rsid w:val="00630B83"/>
    <w:rsid w:val="00634635"/>
    <w:rsid w:val="00643063"/>
    <w:rsid w:val="00643F5F"/>
    <w:rsid w:val="0064444F"/>
    <w:rsid w:val="00645ED2"/>
    <w:rsid w:val="0065583A"/>
    <w:rsid w:val="00657538"/>
    <w:rsid w:val="00672F38"/>
    <w:rsid w:val="0067491D"/>
    <w:rsid w:val="006818A9"/>
    <w:rsid w:val="00685456"/>
    <w:rsid w:val="006868E5"/>
    <w:rsid w:val="00686BA6"/>
    <w:rsid w:val="00687CF2"/>
    <w:rsid w:val="006916C4"/>
    <w:rsid w:val="00692438"/>
    <w:rsid w:val="006956D7"/>
    <w:rsid w:val="00697FEE"/>
    <w:rsid w:val="006A1EB7"/>
    <w:rsid w:val="006A3D01"/>
    <w:rsid w:val="006B068F"/>
    <w:rsid w:val="006B3B01"/>
    <w:rsid w:val="006B79A2"/>
    <w:rsid w:val="006C276D"/>
    <w:rsid w:val="006C34AA"/>
    <w:rsid w:val="006C4C01"/>
    <w:rsid w:val="006D5D92"/>
    <w:rsid w:val="006D6615"/>
    <w:rsid w:val="006E1868"/>
    <w:rsid w:val="006E5203"/>
    <w:rsid w:val="006E5A36"/>
    <w:rsid w:val="006F0312"/>
    <w:rsid w:val="006F1674"/>
    <w:rsid w:val="0070450C"/>
    <w:rsid w:val="00704519"/>
    <w:rsid w:val="00704F21"/>
    <w:rsid w:val="00710B8A"/>
    <w:rsid w:val="00712192"/>
    <w:rsid w:val="007122DF"/>
    <w:rsid w:val="00713C52"/>
    <w:rsid w:val="0072134B"/>
    <w:rsid w:val="00722255"/>
    <w:rsid w:val="00724BDF"/>
    <w:rsid w:val="00726DDD"/>
    <w:rsid w:val="007318C0"/>
    <w:rsid w:val="007329C3"/>
    <w:rsid w:val="00741BAA"/>
    <w:rsid w:val="00742B3C"/>
    <w:rsid w:val="00751F96"/>
    <w:rsid w:val="00752C95"/>
    <w:rsid w:val="00753587"/>
    <w:rsid w:val="00756816"/>
    <w:rsid w:val="007636C9"/>
    <w:rsid w:val="007644D3"/>
    <w:rsid w:val="007664C9"/>
    <w:rsid w:val="00773D9A"/>
    <w:rsid w:val="00774CE4"/>
    <w:rsid w:val="0078043F"/>
    <w:rsid w:val="00780522"/>
    <w:rsid w:val="00793013"/>
    <w:rsid w:val="0079318E"/>
    <w:rsid w:val="00793242"/>
    <w:rsid w:val="00795394"/>
    <w:rsid w:val="00795DEB"/>
    <w:rsid w:val="00795EA3"/>
    <w:rsid w:val="007A0A32"/>
    <w:rsid w:val="007A198E"/>
    <w:rsid w:val="007A2F6E"/>
    <w:rsid w:val="007A37A2"/>
    <w:rsid w:val="007A5E71"/>
    <w:rsid w:val="007B08A1"/>
    <w:rsid w:val="007B42B1"/>
    <w:rsid w:val="007B42D6"/>
    <w:rsid w:val="007B6585"/>
    <w:rsid w:val="007B798F"/>
    <w:rsid w:val="007C1507"/>
    <w:rsid w:val="007C278C"/>
    <w:rsid w:val="007C2E01"/>
    <w:rsid w:val="007C473D"/>
    <w:rsid w:val="007C4EC3"/>
    <w:rsid w:val="007D3F96"/>
    <w:rsid w:val="007D4770"/>
    <w:rsid w:val="007E2655"/>
    <w:rsid w:val="007E58F6"/>
    <w:rsid w:val="007F0DA0"/>
    <w:rsid w:val="007F45DF"/>
    <w:rsid w:val="007F4B45"/>
    <w:rsid w:val="007F6132"/>
    <w:rsid w:val="007F7A85"/>
    <w:rsid w:val="00801F43"/>
    <w:rsid w:val="00810E6D"/>
    <w:rsid w:val="00822388"/>
    <w:rsid w:val="008237D6"/>
    <w:rsid w:val="008310C5"/>
    <w:rsid w:val="00831D5C"/>
    <w:rsid w:val="00831F00"/>
    <w:rsid w:val="00834CD7"/>
    <w:rsid w:val="008363D0"/>
    <w:rsid w:val="00842123"/>
    <w:rsid w:val="00843DD8"/>
    <w:rsid w:val="00845B6E"/>
    <w:rsid w:val="00847054"/>
    <w:rsid w:val="00850A80"/>
    <w:rsid w:val="008526FC"/>
    <w:rsid w:val="008536C9"/>
    <w:rsid w:val="00853E6C"/>
    <w:rsid w:val="008558C4"/>
    <w:rsid w:val="00864777"/>
    <w:rsid w:val="00867B63"/>
    <w:rsid w:val="00874080"/>
    <w:rsid w:val="00874866"/>
    <w:rsid w:val="00874A40"/>
    <w:rsid w:val="008768D3"/>
    <w:rsid w:val="00880727"/>
    <w:rsid w:val="00880851"/>
    <w:rsid w:val="00886AD7"/>
    <w:rsid w:val="008874EE"/>
    <w:rsid w:val="0089054D"/>
    <w:rsid w:val="0089152D"/>
    <w:rsid w:val="008918E9"/>
    <w:rsid w:val="00896B7C"/>
    <w:rsid w:val="00896D01"/>
    <w:rsid w:val="00897952"/>
    <w:rsid w:val="008A0C8F"/>
    <w:rsid w:val="008A1F7F"/>
    <w:rsid w:val="008A2075"/>
    <w:rsid w:val="008A46FD"/>
    <w:rsid w:val="008A6A6A"/>
    <w:rsid w:val="008C675D"/>
    <w:rsid w:val="008C6B5E"/>
    <w:rsid w:val="008D20A1"/>
    <w:rsid w:val="008D4CED"/>
    <w:rsid w:val="008D71E2"/>
    <w:rsid w:val="008E378E"/>
    <w:rsid w:val="008E3B43"/>
    <w:rsid w:val="008F6798"/>
    <w:rsid w:val="008F6868"/>
    <w:rsid w:val="00903896"/>
    <w:rsid w:val="00904355"/>
    <w:rsid w:val="00904A34"/>
    <w:rsid w:val="009072BC"/>
    <w:rsid w:val="0091235F"/>
    <w:rsid w:val="009149C4"/>
    <w:rsid w:val="00915E68"/>
    <w:rsid w:val="00915F7C"/>
    <w:rsid w:val="009206E0"/>
    <w:rsid w:val="009206F3"/>
    <w:rsid w:val="00925FF0"/>
    <w:rsid w:val="00930399"/>
    <w:rsid w:val="00930A8D"/>
    <w:rsid w:val="00931776"/>
    <w:rsid w:val="009357BC"/>
    <w:rsid w:val="00935FCC"/>
    <w:rsid w:val="00941E7E"/>
    <w:rsid w:val="00944B75"/>
    <w:rsid w:val="0094663F"/>
    <w:rsid w:val="00947155"/>
    <w:rsid w:val="00947FEA"/>
    <w:rsid w:val="0095173C"/>
    <w:rsid w:val="00954EFE"/>
    <w:rsid w:val="00957E09"/>
    <w:rsid w:val="00960770"/>
    <w:rsid w:val="00966FB3"/>
    <w:rsid w:val="00970BD9"/>
    <w:rsid w:val="00977506"/>
    <w:rsid w:val="0098183F"/>
    <w:rsid w:val="00983AD3"/>
    <w:rsid w:val="00990CF8"/>
    <w:rsid w:val="00991BDC"/>
    <w:rsid w:val="00992D84"/>
    <w:rsid w:val="009A0B49"/>
    <w:rsid w:val="009A5318"/>
    <w:rsid w:val="009A552B"/>
    <w:rsid w:val="009A6B3A"/>
    <w:rsid w:val="009B0557"/>
    <w:rsid w:val="009B64C5"/>
    <w:rsid w:val="009C3942"/>
    <w:rsid w:val="009C4212"/>
    <w:rsid w:val="009D1069"/>
    <w:rsid w:val="009D1A12"/>
    <w:rsid w:val="009D676F"/>
    <w:rsid w:val="009D73A1"/>
    <w:rsid w:val="009D764E"/>
    <w:rsid w:val="009E1FB3"/>
    <w:rsid w:val="009E54C7"/>
    <w:rsid w:val="009F5213"/>
    <w:rsid w:val="009F7F72"/>
    <w:rsid w:val="00A0395A"/>
    <w:rsid w:val="00A05099"/>
    <w:rsid w:val="00A0705F"/>
    <w:rsid w:val="00A07D68"/>
    <w:rsid w:val="00A16669"/>
    <w:rsid w:val="00A2347A"/>
    <w:rsid w:val="00A23610"/>
    <w:rsid w:val="00A2396B"/>
    <w:rsid w:val="00A23D1C"/>
    <w:rsid w:val="00A24343"/>
    <w:rsid w:val="00A43EFE"/>
    <w:rsid w:val="00A46480"/>
    <w:rsid w:val="00A46AA3"/>
    <w:rsid w:val="00A509FD"/>
    <w:rsid w:val="00A71E96"/>
    <w:rsid w:val="00A729B5"/>
    <w:rsid w:val="00A7331A"/>
    <w:rsid w:val="00A746A1"/>
    <w:rsid w:val="00A76457"/>
    <w:rsid w:val="00A81D7E"/>
    <w:rsid w:val="00A85A34"/>
    <w:rsid w:val="00A87018"/>
    <w:rsid w:val="00A90677"/>
    <w:rsid w:val="00A90AF0"/>
    <w:rsid w:val="00A92A11"/>
    <w:rsid w:val="00A948BD"/>
    <w:rsid w:val="00A95544"/>
    <w:rsid w:val="00AA0702"/>
    <w:rsid w:val="00AA6AAF"/>
    <w:rsid w:val="00AB6ED2"/>
    <w:rsid w:val="00AC0B99"/>
    <w:rsid w:val="00AC74CA"/>
    <w:rsid w:val="00AC7749"/>
    <w:rsid w:val="00AD5635"/>
    <w:rsid w:val="00AD610A"/>
    <w:rsid w:val="00AE4381"/>
    <w:rsid w:val="00AE70D3"/>
    <w:rsid w:val="00AF37E6"/>
    <w:rsid w:val="00AF3953"/>
    <w:rsid w:val="00AF3E8B"/>
    <w:rsid w:val="00B01822"/>
    <w:rsid w:val="00B04C04"/>
    <w:rsid w:val="00B10514"/>
    <w:rsid w:val="00B12664"/>
    <w:rsid w:val="00B16293"/>
    <w:rsid w:val="00B23CBE"/>
    <w:rsid w:val="00B248C5"/>
    <w:rsid w:val="00B259F2"/>
    <w:rsid w:val="00B26498"/>
    <w:rsid w:val="00B27A47"/>
    <w:rsid w:val="00B32F79"/>
    <w:rsid w:val="00B40E8C"/>
    <w:rsid w:val="00B41278"/>
    <w:rsid w:val="00B50EFF"/>
    <w:rsid w:val="00B51E17"/>
    <w:rsid w:val="00B54352"/>
    <w:rsid w:val="00B55090"/>
    <w:rsid w:val="00B5669C"/>
    <w:rsid w:val="00B6237E"/>
    <w:rsid w:val="00B84C7C"/>
    <w:rsid w:val="00B85A35"/>
    <w:rsid w:val="00B85DBA"/>
    <w:rsid w:val="00B9438A"/>
    <w:rsid w:val="00B956D1"/>
    <w:rsid w:val="00B96C85"/>
    <w:rsid w:val="00BB0C15"/>
    <w:rsid w:val="00BC54F4"/>
    <w:rsid w:val="00BD4B54"/>
    <w:rsid w:val="00BD51F5"/>
    <w:rsid w:val="00BD52AB"/>
    <w:rsid w:val="00BD5E20"/>
    <w:rsid w:val="00BD5E51"/>
    <w:rsid w:val="00BE11CE"/>
    <w:rsid w:val="00BE2117"/>
    <w:rsid w:val="00BE2531"/>
    <w:rsid w:val="00BE3BDA"/>
    <w:rsid w:val="00BE5F59"/>
    <w:rsid w:val="00BE644F"/>
    <w:rsid w:val="00BE7D8C"/>
    <w:rsid w:val="00BF3EF1"/>
    <w:rsid w:val="00BF7A50"/>
    <w:rsid w:val="00C0072B"/>
    <w:rsid w:val="00C130C9"/>
    <w:rsid w:val="00C1312B"/>
    <w:rsid w:val="00C14368"/>
    <w:rsid w:val="00C2104B"/>
    <w:rsid w:val="00C23FFE"/>
    <w:rsid w:val="00C33953"/>
    <w:rsid w:val="00C34D6D"/>
    <w:rsid w:val="00C35DF5"/>
    <w:rsid w:val="00C40A98"/>
    <w:rsid w:val="00C461EC"/>
    <w:rsid w:val="00C46569"/>
    <w:rsid w:val="00C46693"/>
    <w:rsid w:val="00C56F55"/>
    <w:rsid w:val="00C622CE"/>
    <w:rsid w:val="00C6250E"/>
    <w:rsid w:val="00C63B2B"/>
    <w:rsid w:val="00C82210"/>
    <w:rsid w:val="00C8355A"/>
    <w:rsid w:val="00C8643A"/>
    <w:rsid w:val="00C87243"/>
    <w:rsid w:val="00C874BC"/>
    <w:rsid w:val="00C973A1"/>
    <w:rsid w:val="00CB01EE"/>
    <w:rsid w:val="00CB1CD6"/>
    <w:rsid w:val="00CB6274"/>
    <w:rsid w:val="00CC01D2"/>
    <w:rsid w:val="00CC4405"/>
    <w:rsid w:val="00CC66FE"/>
    <w:rsid w:val="00CD3B1A"/>
    <w:rsid w:val="00CE0FEF"/>
    <w:rsid w:val="00CE4475"/>
    <w:rsid w:val="00CE667D"/>
    <w:rsid w:val="00CF782D"/>
    <w:rsid w:val="00D024E4"/>
    <w:rsid w:val="00D077B7"/>
    <w:rsid w:val="00D10585"/>
    <w:rsid w:val="00D10586"/>
    <w:rsid w:val="00D120C1"/>
    <w:rsid w:val="00D152B4"/>
    <w:rsid w:val="00D17811"/>
    <w:rsid w:val="00D23D06"/>
    <w:rsid w:val="00D275E4"/>
    <w:rsid w:val="00D27EAA"/>
    <w:rsid w:val="00D315EC"/>
    <w:rsid w:val="00D34603"/>
    <w:rsid w:val="00D376CA"/>
    <w:rsid w:val="00D45621"/>
    <w:rsid w:val="00D50321"/>
    <w:rsid w:val="00D50AD5"/>
    <w:rsid w:val="00D544DB"/>
    <w:rsid w:val="00D55584"/>
    <w:rsid w:val="00D5641B"/>
    <w:rsid w:val="00D62CE5"/>
    <w:rsid w:val="00D65019"/>
    <w:rsid w:val="00D67D94"/>
    <w:rsid w:val="00D8164B"/>
    <w:rsid w:val="00D841F7"/>
    <w:rsid w:val="00D94825"/>
    <w:rsid w:val="00DA110E"/>
    <w:rsid w:val="00DA39D5"/>
    <w:rsid w:val="00DA5257"/>
    <w:rsid w:val="00DB2D10"/>
    <w:rsid w:val="00DB5226"/>
    <w:rsid w:val="00DB56EC"/>
    <w:rsid w:val="00DC1898"/>
    <w:rsid w:val="00DC48CF"/>
    <w:rsid w:val="00DD0D6C"/>
    <w:rsid w:val="00DD3151"/>
    <w:rsid w:val="00DE7DE1"/>
    <w:rsid w:val="00DF1EB3"/>
    <w:rsid w:val="00DF23F0"/>
    <w:rsid w:val="00DF5DD5"/>
    <w:rsid w:val="00DF741B"/>
    <w:rsid w:val="00DF7BCF"/>
    <w:rsid w:val="00E05151"/>
    <w:rsid w:val="00E107D4"/>
    <w:rsid w:val="00E14BCA"/>
    <w:rsid w:val="00E17963"/>
    <w:rsid w:val="00E25526"/>
    <w:rsid w:val="00E26B72"/>
    <w:rsid w:val="00E31E9D"/>
    <w:rsid w:val="00E34767"/>
    <w:rsid w:val="00E35085"/>
    <w:rsid w:val="00E36783"/>
    <w:rsid w:val="00E40F86"/>
    <w:rsid w:val="00E43073"/>
    <w:rsid w:val="00E4402D"/>
    <w:rsid w:val="00E45156"/>
    <w:rsid w:val="00E52DAE"/>
    <w:rsid w:val="00E567C0"/>
    <w:rsid w:val="00E56F08"/>
    <w:rsid w:val="00E6055C"/>
    <w:rsid w:val="00E62F8E"/>
    <w:rsid w:val="00E66B32"/>
    <w:rsid w:val="00E70737"/>
    <w:rsid w:val="00E726C7"/>
    <w:rsid w:val="00E74B08"/>
    <w:rsid w:val="00E80112"/>
    <w:rsid w:val="00E815B2"/>
    <w:rsid w:val="00E824B4"/>
    <w:rsid w:val="00E95BCD"/>
    <w:rsid w:val="00E96DF1"/>
    <w:rsid w:val="00E96FC5"/>
    <w:rsid w:val="00EA0099"/>
    <w:rsid w:val="00EA2653"/>
    <w:rsid w:val="00EA3364"/>
    <w:rsid w:val="00EA33F9"/>
    <w:rsid w:val="00EB160B"/>
    <w:rsid w:val="00EB1BDF"/>
    <w:rsid w:val="00EC1E08"/>
    <w:rsid w:val="00EC63AB"/>
    <w:rsid w:val="00ED05BD"/>
    <w:rsid w:val="00ED0929"/>
    <w:rsid w:val="00ED16D1"/>
    <w:rsid w:val="00ED3F7F"/>
    <w:rsid w:val="00ED6031"/>
    <w:rsid w:val="00EE6024"/>
    <w:rsid w:val="00EF2FB3"/>
    <w:rsid w:val="00EF435E"/>
    <w:rsid w:val="00EF60BC"/>
    <w:rsid w:val="00F00289"/>
    <w:rsid w:val="00F0063D"/>
    <w:rsid w:val="00F01982"/>
    <w:rsid w:val="00F02A91"/>
    <w:rsid w:val="00F037B4"/>
    <w:rsid w:val="00F04080"/>
    <w:rsid w:val="00F1125B"/>
    <w:rsid w:val="00F1365C"/>
    <w:rsid w:val="00F15445"/>
    <w:rsid w:val="00F16843"/>
    <w:rsid w:val="00F176F5"/>
    <w:rsid w:val="00F225AA"/>
    <w:rsid w:val="00F248AE"/>
    <w:rsid w:val="00F27C47"/>
    <w:rsid w:val="00F32A43"/>
    <w:rsid w:val="00F33717"/>
    <w:rsid w:val="00F34602"/>
    <w:rsid w:val="00F36975"/>
    <w:rsid w:val="00F37484"/>
    <w:rsid w:val="00F402E8"/>
    <w:rsid w:val="00F45837"/>
    <w:rsid w:val="00F4792A"/>
    <w:rsid w:val="00F51E28"/>
    <w:rsid w:val="00F525E2"/>
    <w:rsid w:val="00F5279A"/>
    <w:rsid w:val="00F54A23"/>
    <w:rsid w:val="00F56813"/>
    <w:rsid w:val="00F57F6B"/>
    <w:rsid w:val="00F615DC"/>
    <w:rsid w:val="00F63C1E"/>
    <w:rsid w:val="00F653A3"/>
    <w:rsid w:val="00F676E2"/>
    <w:rsid w:val="00F705D3"/>
    <w:rsid w:val="00F7131F"/>
    <w:rsid w:val="00F81580"/>
    <w:rsid w:val="00F839D8"/>
    <w:rsid w:val="00F84A19"/>
    <w:rsid w:val="00F86280"/>
    <w:rsid w:val="00F910D5"/>
    <w:rsid w:val="00F9197C"/>
    <w:rsid w:val="00F96653"/>
    <w:rsid w:val="00F97E34"/>
    <w:rsid w:val="00FA258C"/>
    <w:rsid w:val="00FA2924"/>
    <w:rsid w:val="00FA3987"/>
    <w:rsid w:val="00FA7B1F"/>
    <w:rsid w:val="00FB0D9B"/>
    <w:rsid w:val="00FB6014"/>
    <w:rsid w:val="00FB77F6"/>
    <w:rsid w:val="00FC1C68"/>
    <w:rsid w:val="00FC383B"/>
    <w:rsid w:val="00FC3C62"/>
    <w:rsid w:val="00FC4422"/>
    <w:rsid w:val="00FC4CF2"/>
    <w:rsid w:val="00FD136C"/>
    <w:rsid w:val="00FD71FF"/>
    <w:rsid w:val="00FE04BA"/>
    <w:rsid w:val="00FE3A46"/>
    <w:rsid w:val="00FE761D"/>
    <w:rsid w:val="00FE778F"/>
    <w:rsid w:val="00FF075E"/>
    <w:rsid w:val="00FF1D59"/>
    <w:rsid w:val="00FF23F1"/>
    <w:rsid w:val="00FF4AB9"/>
    <w:rsid w:val="00FF4BC4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B6E5A"/>
  <w15:chartTrackingRefBased/>
  <w15:docId w15:val="{82A4438B-096D-4990-8B43-61E4F75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20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B3A6F"/>
    <w:rPr>
      <w:color w:val="0000FF"/>
      <w:u w:val="single"/>
    </w:rPr>
  </w:style>
  <w:style w:type="paragraph" w:customStyle="1" w:styleId="cat-post-item">
    <w:name w:val="cat-post-item"/>
    <w:basedOn w:val="Norml"/>
    <w:rsid w:val="000B3A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B3A6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E5F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539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5394"/>
  </w:style>
  <w:style w:type="paragraph" w:styleId="llb">
    <w:name w:val="footer"/>
    <w:basedOn w:val="Norml"/>
    <w:link w:val="llbChar"/>
    <w:uiPriority w:val="99"/>
    <w:unhideWhenUsed/>
    <w:rsid w:val="0079539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5394"/>
  </w:style>
  <w:style w:type="paragraph" w:styleId="Nincstrkz">
    <w:name w:val="No Spacing"/>
    <w:uiPriority w:val="1"/>
    <w:qFormat/>
    <w:rsid w:val="00795394"/>
    <w:pPr>
      <w:spacing w:line="240" w:lineRule="auto"/>
    </w:pPr>
  </w:style>
  <w:style w:type="paragraph" w:styleId="NormlWeb">
    <w:name w:val="Normal (Web)"/>
    <w:basedOn w:val="Norml"/>
    <w:uiPriority w:val="99"/>
    <w:semiHidden/>
    <w:unhideWhenUsed/>
    <w:rsid w:val="00E66B3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rosvizise@gmail.com" TargetMode="External"/><Relationship Id="rId1" Type="http://schemas.openxmlformats.org/officeDocument/2006/relationships/hyperlink" Target="http://www.kajakkecskemet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7;r&#246;s%20SE\Documents\Egy&#233;ni%20Office-sablonok\Minta1%20%2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Minta1  .dotx</Template>
  <TotalTime>6</TotalTime>
  <Pages>1</Pages>
  <Words>563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HÍRÖS-KECSKEMÉT VÍZI SPORTEGYESÜLET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HÍRÖS-KECSKEMÉT VÍZI SPORTEGYESÜLET                                                                                                                                                                                                                            Sz.h.: 6000 Kecskemét Bagi László. u.7.7/19                                                                                                                                              Adószám:</dc:title>
  <dc:subject/>
  <dc:creator>Apa</dc:creator>
  <cp:keywords/>
  <dc:description/>
  <cp:lastModifiedBy>Erika</cp:lastModifiedBy>
  <cp:revision>7</cp:revision>
  <cp:lastPrinted>2024-05-13T05:16:00Z</cp:lastPrinted>
  <dcterms:created xsi:type="dcterms:W3CDTF">2024-06-10T06:01:00Z</dcterms:created>
  <dcterms:modified xsi:type="dcterms:W3CDTF">2025-06-24T17:46:00Z</dcterms:modified>
</cp:coreProperties>
</file>